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4"/>
        </w:rPr>
        <w:t>2</w:t>
      </w:r>
      <w:r>
        <w:rPr>
          <w:rFonts w:hint="eastAsia" w:ascii="黑体" w:hAnsi="黑体" w:eastAsia="黑体" w:cs="宋体"/>
          <w:b/>
          <w:bCs/>
          <w:sz w:val="24"/>
        </w:rPr>
        <w:t>：广告专业校友会助学金评审表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广告专业校友会助学金评审表</w:t>
      </w:r>
    </w:p>
    <w:tbl>
      <w:tblPr>
        <w:tblStyle w:val="3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94"/>
        <w:gridCol w:w="233"/>
        <w:gridCol w:w="1420"/>
        <w:gridCol w:w="865"/>
        <w:gridCol w:w="666"/>
        <w:gridCol w:w="199"/>
        <w:gridCol w:w="1162"/>
        <w:gridCol w:w="278"/>
        <w:gridCol w:w="745"/>
        <w:gridCol w:w="710"/>
        <w:gridCol w:w="304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20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658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任职情况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71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家庭及经济情况</w:t>
            </w:r>
          </w:p>
        </w:tc>
        <w:tc>
          <w:tcPr>
            <w:tcW w:w="882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262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绩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年级排名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四六级考试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社会实践情况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院系意见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</w:trPr>
        <w:tc>
          <w:tcPr>
            <w:tcW w:w="71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评审小组意见</w:t>
            </w:r>
          </w:p>
        </w:tc>
        <w:tc>
          <w:tcPr>
            <w:tcW w:w="882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D350D"/>
    <w:rsid w:val="13ED35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2018-11-05T03:38:00Z</dcterms:created>
  <dc:creator>Administrator</dc:creator>
  <cp:lastModifiedBy>Administrator</cp:lastModifiedBy>
  <dcterms:modified xsi:type="dcterms:W3CDTF">2018-11-05T03:39:58Z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