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>
      <w:pPr>
        <w:spacing w:line="360" w:lineRule="auto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需求职位信息</w:t>
      </w:r>
    </w:p>
    <w:tbl>
      <w:tblPr>
        <w:tblStyle w:val="4"/>
        <w:tblW w:w="8232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75"/>
        <w:gridCol w:w="1412"/>
        <w:gridCol w:w="2557"/>
        <w:gridCol w:w="1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职位类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 w:themeFill="background1" w:themeFillShade="D9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营销类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销售精英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材料/化工/英语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全国/海外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研发类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研发工程师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博士/硕士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高分子材料/材料加工/化学工程与技术/精细化工/有机合成等相关专业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广州/上海/天津/武汉/成都/珠海/清远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CAE工程师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力学分析等相关专业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技术支持类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工艺工程师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高分子材料/材料加工/化工机械等相关专业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清远/成都/昆山/武汉/天津/珠海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检测工程师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高分子材料/化学/化工/等相关专业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上海/昆山/清远/武汉/天津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技术支持工程师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高分子材料/材料加工等相关专业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知识产权管理工程师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材料/化学/法学等相关专业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研发助理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材料/化学/化工等相关专业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广州/清远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生产制造类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生产储干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高分子材料/材料加工/化工/化学/机械等相关专业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天津/昆山/清远/珠海/徐州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电气工程及自动化等相关专业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昆山/清远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配色工程师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化学等相关专业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广州/珠海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IE工程师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工业工程/物流管理等相关专业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天津/清远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品质类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标准化工程师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高分子材料/化工/工业工程等相关专业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天津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品质管理储干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高分子材料/化学/化工等相关专业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广州/昆山/天津/珠海/清远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IT类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数据中心运维工程师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通信工程/自动化/计算机/网络等相关专业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系统开发工程师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计算机/软件工程等相关专业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系统实施工程师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计算机等理工科相关专业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财务管理储干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会计学/财务管理/税务/金融等相关专业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广州/上海/昆山/天津/徐州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审计管理储干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会计学/财务管理/审计等相关专业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建筑工程类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工程管理储干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土木工程/建筑工程/工程管理/电气自动化/给排水等相关专业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供应链类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采购管理储干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采购与供应链管理/物流管理/数学/统计学/化工等相关专业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广州/天津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关务管理储干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国际经济与贸易/物流管理等相关专业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物流管理储干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物流管理/统计学等相关专业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武汉/清远/徐州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人事行政类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人力资源管理储干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人力资源管理/工商管理/中文/心理学等相关专业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昆山/武汉/天津/清远/徐州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行政管理储干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行政管理/中文/英语/高分子材料等相关专业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安全管理储干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安全工程/环境工程/化工类相关专业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昆山/清远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科技项目申报工程师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高分子材料/化工/中文/财务/法学等相关专业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广州/昆山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招商运营专员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广州/成都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金融投资专员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硕士/本科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金融学/财务/法学等相关专业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24"/>
                <w:szCs w:val="24"/>
              </w:rPr>
              <w:t>广州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left="0" w:right="0" w:firstLine="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A44FF"/>
    <w:rsid w:val="2CC10F76"/>
    <w:rsid w:val="6D535020"/>
    <w:rsid w:val="72DA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2018-09-29T02:05:00Z</dcterms:created>
  <dc:creator>Administrator</dc:creator>
  <cp:lastModifiedBy>Administrator</cp:lastModifiedBy>
  <dcterms:modified xsi:type="dcterms:W3CDTF">2018-09-29T02:15:45Z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